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D3757" w14:textId="5EACE5D9" w:rsidR="00AA752F" w:rsidRDefault="00E60EAD" w:rsidP="00AA752F">
      <w:pPr>
        <w:pStyle w:val="Testopreformattato"/>
        <w:ind w:left="4678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Al </w:t>
      </w:r>
      <w:r w:rsidR="00DD7D9B">
        <w:rPr>
          <w:rFonts w:asciiTheme="minorHAnsi" w:hAnsiTheme="minorHAnsi" w:cs="Times New Roman"/>
          <w:sz w:val="22"/>
          <w:szCs w:val="22"/>
        </w:rPr>
        <w:t>Direttore</w:t>
      </w:r>
      <w:r w:rsidRPr="00F10801">
        <w:rPr>
          <w:rFonts w:asciiTheme="minorHAnsi" w:hAnsiTheme="minorHAnsi" w:cs="Times New Roman"/>
          <w:sz w:val="22"/>
          <w:szCs w:val="22"/>
        </w:rPr>
        <w:t xml:space="preserve"> del </w:t>
      </w:r>
    </w:p>
    <w:p w14:paraId="56DB775A" w14:textId="11D82F34" w:rsidR="00FE49AD" w:rsidRDefault="00DD7D9B" w:rsidP="00AA752F">
      <w:pPr>
        <w:pStyle w:val="Testopreformattato"/>
        <w:ind w:left="4678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Dipartimento di</w:t>
      </w:r>
      <w:r w:rsidR="00AA752F">
        <w:rPr>
          <w:rFonts w:asciiTheme="minorHAnsi" w:hAnsiTheme="minorHAnsi" w:cs="Times New Roman"/>
          <w:sz w:val="22"/>
          <w:szCs w:val="22"/>
        </w:rPr>
        <w:t xml:space="preserve"> Scienze Veterinarie</w:t>
      </w:r>
    </w:p>
    <w:p w14:paraId="2955300E" w14:textId="77777777" w:rsidR="00AA752F" w:rsidRDefault="00AA752F" w:rsidP="00AA752F">
      <w:pPr>
        <w:pStyle w:val="Testopreformattato"/>
        <w:ind w:left="4678"/>
        <w:rPr>
          <w:rFonts w:asciiTheme="minorHAnsi" w:hAnsiTheme="minorHAnsi" w:cs="Times New Roman"/>
          <w:sz w:val="22"/>
          <w:szCs w:val="22"/>
        </w:rPr>
      </w:pPr>
    </w:p>
    <w:p w14:paraId="3C7EAB76" w14:textId="2B9E5AE3" w:rsidR="00FE49AD" w:rsidRDefault="00FE49AD" w:rsidP="00AA752F">
      <w:pPr>
        <w:pStyle w:val="Testopreformattato"/>
        <w:ind w:left="4678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Al</w:t>
      </w:r>
      <w:r>
        <w:rPr>
          <w:rFonts w:asciiTheme="minorHAnsi" w:hAnsiTheme="minorHAnsi" w:cs="Times New Roman"/>
          <w:sz w:val="22"/>
          <w:szCs w:val="22"/>
        </w:rPr>
        <w:t xml:space="preserve">l’Unità </w:t>
      </w:r>
      <w:r w:rsidR="00DD7D9B">
        <w:rPr>
          <w:rFonts w:asciiTheme="minorHAnsi" w:hAnsiTheme="minorHAnsi" w:cs="Times New Roman"/>
          <w:sz w:val="22"/>
          <w:szCs w:val="22"/>
        </w:rPr>
        <w:t>Ricerca</w:t>
      </w:r>
    </w:p>
    <w:p w14:paraId="628499B1" w14:textId="77777777" w:rsidR="00C12F85" w:rsidRPr="00F10801" w:rsidRDefault="00C12F85" w:rsidP="00104BE7">
      <w:pPr>
        <w:pStyle w:val="Testopreformattato"/>
        <w:rPr>
          <w:rFonts w:asciiTheme="minorHAnsi" w:eastAsia="Times New Roman" w:hAnsiTheme="minorHAnsi" w:cs="Times New Roman"/>
          <w:sz w:val="22"/>
          <w:szCs w:val="22"/>
        </w:rPr>
      </w:pPr>
    </w:p>
    <w:p w14:paraId="1409149D" w14:textId="2796E5CD" w:rsidR="00C12F85" w:rsidRPr="00F10801" w:rsidRDefault="00C12F85" w:rsidP="00C12F85">
      <w:pPr>
        <w:pStyle w:val="Testopreformattato"/>
        <w:rPr>
          <w:rFonts w:asciiTheme="minorHAnsi" w:eastAsia="Times New Roman" w:hAnsiTheme="minorHAnsi" w:cs="Times New Roman"/>
          <w:b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OGGETTO: Richiesta attivazione p</w:t>
      </w:r>
      <w:r w:rsidR="00F10801" w:rsidRPr="00F10801">
        <w:rPr>
          <w:rFonts w:asciiTheme="minorHAnsi" w:eastAsia="Times New Roman" w:hAnsiTheme="minorHAnsi" w:cs="Times New Roman"/>
          <w:b/>
          <w:sz w:val="22"/>
          <w:szCs w:val="22"/>
        </w:rPr>
        <w:t xml:space="preserve">rocedure per seminario </w:t>
      </w:r>
      <w:r w:rsidR="00D62B97">
        <w:rPr>
          <w:rFonts w:asciiTheme="minorHAnsi" w:eastAsia="Times New Roman" w:hAnsiTheme="minorHAnsi" w:cs="Times New Roman"/>
          <w:b/>
          <w:sz w:val="22"/>
          <w:szCs w:val="22"/>
        </w:rPr>
        <w:t>di ricerca</w:t>
      </w: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.</w:t>
      </w:r>
    </w:p>
    <w:p w14:paraId="3B68816F" w14:textId="77777777" w:rsidR="00C12F85" w:rsidRPr="00F10801" w:rsidRDefault="00C12F85" w:rsidP="00C12F85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</w:p>
    <w:p w14:paraId="1888FD52" w14:textId="77777777" w:rsidR="00DD7D9B" w:rsidRDefault="00C12F85" w:rsidP="00F10801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 _______________________________, propone di invitare il/la Dott./Dott.ssa ______________________,</w:t>
      </w:r>
      <w:r w:rsidR="00051046">
        <w:rPr>
          <w:rFonts w:asciiTheme="minorHAnsi" w:hAnsiTheme="minorHAnsi" w:cs="Times New Roman"/>
          <w:sz w:val="22"/>
          <w:szCs w:val="22"/>
        </w:rPr>
        <w:t xml:space="preserve"> </w:t>
      </w:r>
      <w:r w:rsidR="00051046" w:rsidRPr="00F10801">
        <w:rPr>
          <w:rFonts w:asciiTheme="minorHAnsi" w:hAnsiTheme="minorHAnsi" w:cs="Times New Roman"/>
          <w:sz w:val="22"/>
          <w:szCs w:val="22"/>
        </w:rPr>
        <w:t>attualmente ______________________________ (posizione ricoperta)</w:t>
      </w:r>
      <w:r w:rsidR="00051046">
        <w:rPr>
          <w:rFonts w:asciiTheme="minorHAnsi" w:hAnsiTheme="minorHAnsi" w:cs="Times New Roman"/>
          <w:sz w:val="22"/>
          <w:szCs w:val="22"/>
        </w:rPr>
        <w:t xml:space="preserve">, </w:t>
      </w:r>
      <w:r w:rsidRPr="00F10801">
        <w:rPr>
          <w:rFonts w:asciiTheme="minorHAnsi" w:hAnsiTheme="minorHAnsi" w:cs="Times New Roman"/>
          <w:sz w:val="22"/>
          <w:szCs w:val="22"/>
        </w:rPr>
        <w:t>indirizzo mail _____________________ a svolgere un seminario</w:t>
      </w:r>
      <w:r w:rsidR="00AA752F">
        <w:rPr>
          <w:rFonts w:asciiTheme="minorHAnsi" w:hAnsiTheme="minorHAnsi" w:cs="Times New Roman"/>
          <w:sz w:val="22"/>
          <w:szCs w:val="22"/>
        </w:rPr>
        <w:t xml:space="preserve"> </w:t>
      </w:r>
      <w:r w:rsidR="00DD7D9B">
        <w:rPr>
          <w:rFonts w:asciiTheme="minorHAnsi" w:hAnsiTheme="minorHAnsi" w:cs="Times New Roman"/>
          <w:sz w:val="22"/>
          <w:szCs w:val="22"/>
        </w:rPr>
        <w:t xml:space="preserve">di ricerca </w:t>
      </w:r>
      <w:r w:rsidR="00AA752F">
        <w:rPr>
          <w:rFonts w:asciiTheme="minorHAnsi" w:hAnsiTheme="minorHAnsi" w:cs="Times New Roman"/>
          <w:sz w:val="22"/>
          <w:szCs w:val="22"/>
        </w:rPr>
        <w:t>in data ___________</w:t>
      </w:r>
      <w:r w:rsidRPr="00F10801">
        <w:rPr>
          <w:rFonts w:asciiTheme="minorHAnsi" w:hAnsiTheme="minorHAnsi" w:cs="Times New Roman"/>
          <w:sz w:val="22"/>
          <w:szCs w:val="22"/>
        </w:rPr>
        <w:t>, della durata di _____ ore, dal titolo “_____________________________________”</w:t>
      </w:r>
      <w:r w:rsidR="00DD7D9B">
        <w:rPr>
          <w:rFonts w:asciiTheme="minorHAnsi" w:hAnsiTheme="minorHAnsi" w:cs="Times New Roman"/>
          <w:sz w:val="22"/>
          <w:szCs w:val="22"/>
        </w:rPr>
        <w:t>.</w:t>
      </w:r>
    </w:p>
    <w:p w14:paraId="0CA74412" w14:textId="77777777" w:rsidR="00C12F85" w:rsidRDefault="00C12F85" w:rsidP="00F10801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Si allega curriculum vitae del/della Dott./Dott.ssa </w:t>
      </w:r>
      <w:r w:rsidR="00012942" w:rsidRPr="00F10801">
        <w:rPr>
          <w:rFonts w:asciiTheme="minorHAnsi" w:hAnsiTheme="minorHAnsi" w:cs="Times New Roman"/>
          <w:sz w:val="22"/>
          <w:szCs w:val="22"/>
        </w:rPr>
        <w:t>_________________________ e</w:t>
      </w:r>
      <w:r w:rsidR="00C16727" w:rsidRPr="00F10801">
        <w:rPr>
          <w:rFonts w:asciiTheme="minorHAnsi" w:hAnsiTheme="minorHAnsi" w:cs="Times New Roman"/>
          <w:sz w:val="22"/>
          <w:szCs w:val="22"/>
        </w:rPr>
        <w:t>d</w:t>
      </w:r>
      <w:r w:rsidR="00012942" w:rsidRPr="00F10801">
        <w:rPr>
          <w:rFonts w:asciiTheme="minorHAnsi" w:hAnsiTheme="minorHAnsi" w:cs="Times New Roman"/>
          <w:sz w:val="22"/>
          <w:szCs w:val="22"/>
        </w:rPr>
        <w:t xml:space="preserve"> il Nullaosta del Collegio di Dottorato (solo nel caso di Dottorandi di Ricerca).</w:t>
      </w:r>
    </w:p>
    <w:p w14:paraId="07EB1C0B" w14:textId="77777777" w:rsidR="00F10801" w:rsidRPr="00F10801" w:rsidRDefault="00F10801" w:rsidP="00F10801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sz w:val="22"/>
          <w:szCs w:val="22"/>
        </w:rPr>
        <w:t>I</w:t>
      </w:r>
      <w:r w:rsidRPr="00F10801">
        <w:rPr>
          <w:rFonts w:asciiTheme="minorHAnsi" w:hAnsiTheme="minorHAnsi" w:cs="Times New Roman"/>
          <w:sz w:val="22"/>
          <w:szCs w:val="22"/>
        </w:rPr>
        <w:t>l seminario</w:t>
      </w:r>
      <w:r>
        <w:rPr>
          <w:rFonts w:asciiTheme="minorHAnsi" w:hAnsiTheme="minorHAnsi" w:cs="Times New Roman"/>
          <w:sz w:val="22"/>
          <w:szCs w:val="22"/>
        </w:rPr>
        <w:t>:</w:t>
      </w:r>
    </w:p>
    <w:p w14:paraId="619F79A2" w14:textId="77777777" w:rsidR="00F10801" w:rsidRPr="000178F8" w:rsidRDefault="00F10801" w:rsidP="00F10801">
      <w:pPr>
        <w:pStyle w:val="Testopreformattato"/>
        <w:spacing w:line="360" w:lineRule="auto"/>
        <w:rPr>
          <w:rFonts w:ascii="Arial" w:hAnsi="Arial" w:cs="Arial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178F8">
        <w:rPr>
          <w:rFonts w:asciiTheme="minorHAnsi" w:hAnsiTheme="minorHAnsi" w:cstheme="minorHAnsi"/>
          <w:sz w:val="22"/>
          <w:szCs w:val="22"/>
        </w:rPr>
        <w:t>sarà svolto a titolo gratuito senza oneri per il Dipartimento di Scienze Veterinarie</w:t>
      </w:r>
    </w:p>
    <w:p w14:paraId="397171F8" w14:textId="77777777" w:rsidR="00EF4439" w:rsidRPr="000178F8" w:rsidRDefault="00EF4439" w:rsidP="00EF4439">
      <w:pPr>
        <w:pStyle w:val="Testopreformattato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178F8">
        <w:rPr>
          <w:rFonts w:asciiTheme="minorHAnsi" w:hAnsiTheme="minorHAnsi" w:cstheme="minorHAnsi"/>
          <w:sz w:val="22"/>
          <w:szCs w:val="22"/>
        </w:rPr>
        <w:t>prevede un compenso orario di € ____,00 (______/00 euro) per un totale di € ______,00 (_____________/00 euro) (lordo amministrazione)</w:t>
      </w:r>
    </w:p>
    <w:p w14:paraId="3E0A1910" w14:textId="77777777" w:rsidR="000178F8" w:rsidRDefault="000178F8" w:rsidP="000178F8">
      <w:pPr>
        <w:pStyle w:val="Testopreformattato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178F8">
        <w:rPr>
          <w:rFonts w:asciiTheme="minorHAnsi" w:hAnsiTheme="minorHAnsi" w:cstheme="minorHAnsi"/>
          <w:sz w:val="22"/>
          <w:szCs w:val="22"/>
        </w:rPr>
        <w:t>prevede il rimborso delle spese di ________________________ (spec</w:t>
      </w:r>
      <w:r w:rsidR="008D2AC7">
        <w:rPr>
          <w:rFonts w:asciiTheme="minorHAnsi" w:hAnsiTheme="minorHAnsi" w:cstheme="minorHAnsi"/>
          <w:sz w:val="22"/>
          <w:szCs w:val="22"/>
        </w:rPr>
        <w:t>ificare viaggio/vitto/alloggio)</w:t>
      </w:r>
    </w:p>
    <w:p w14:paraId="0432DEEE" w14:textId="77777777" w:rsidR="00F10801" w:rsidRDefault="000178F8" w:rsidP="008D2AC7">
      <w:pPr>
        <w:pStyle w:val="Testopreformatta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compenso e il rimborso spese, se presenti, dovranno </w:t>
      </w:r>
      <w:r w:rsidRPr="000178F8">
        <w:rPr>
          <w:rFonts w:asciiTheme="minorHAnsi" w:hAnsiTheme="minorHAnsi" w:cstheme="minorHAnsi"/>
          <w:sz w:val="22"/>
          <w:szCs w:val="22"/>
        </w:rPr>
        <w:t>essere imputat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178F8">
        <w:rPr>
          <w:rFonts w:asciiTheme="minorHAnsi" w:hAnsiTheme="minorHAnsi" w:cstheme="minorHAnsi"/>
          <w:sz w:val="22"/>
          <w:szCs w:val="22"/>
        </w:rPr>
        <w:t xml:space="preserve"> sul Progetto “_________________________” (responsabile del fondo Prof./Dott.__________________)</w:t>
      </w:r>
    </w:p>
    <w:p w14:paraId="2E9F092F" w14:textId="77777777" w:rsidR="00A2090B" w:rsidRPr="00F10801" w:rsidRDefault="00A2090B" w:rsidP="00A2090B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Pisa, ______________</w:t>
      </w:r>
    </w:p>
    <w:p w14:paraId="260E9A5E" w14:textId="059F5B66" w:rsidR="00BF72AE" w:rsidRPr="00F10801" w:rsidRDefault="00BF72AE" w:rsidP="00BF72AE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Il Docente </w:t>
      </w:r>
      <w:r w:rsidR="00AA752F">
        <w:rPr>
          <w:rFonts w:asciiTheme="minorHAnsi" w:hAnsiTheme="minorHAnsi" w:cs="Times New Roman"/>
          <w:sz w:val="22"/>
          <w:szCs w:val="22"/>
        </w:rPr>
        <w:t>proponente</w:t>
      </w:r>
    </w:p>
    <w:p w14:paraId="1944CC30" w14:textId="77777777" w:rsidR="00BF72AE" w:rsidRDefault="00BF72AE" w:rsidP="00814C71">
      <w:pPr>
        <w:pStyle w:val="Testopreformattato"/>
        <w:rPr>
          <w:rFonts w:asciiTheme="minorHAnsi" w:hAnsiTheme="minorHAnsi" w:cstheme="minorHAnsi"/>
        </w:rPr>
      </w:pPr>
    </w:p>
    <w:p w14:paraId="7F59FE36" w14:textId="77777777" w:rsidR="00BF72AE" w:rsidRPr="00A2090B" w:rsidRDefault="00BF72AE" w:rsidP="00BF72AE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p w14:paraId="1DE7C8A9" w14:textId="77777777" w:rsidR="00721C7E" w:rsidRDefault="00721C7E" w:rsidP="008D2AC7">
      <w:pPr>
        <w:pStyle w:val="Testopreformattato"/>
        <w:spacing w:line="360" w:lineRule="auto"/>
        <w:jc w:val="both"/>
        <w:rPr>
          <w:rFonts w:ascii="Arial" w:hAnsi="Arial" w:cs="Arial"/>
        </w:rPr>
      </w:pPr>
    </w:p>
    <w:p w14:paraId="25A861B1" w14:textId="77777777" w:rsidR="00DD7D9B" w:rsidRPr="00BF72AE" w:rsidRDefault="00DD7D9B" w:rsidP="008D2AC7">
      <w:pPr>
        <w:pStyle w:val="Testopreformattato"/>
        <w:spacing w:line="360" w:lineRule="auto"/>
        <w:jc w:val="both"/>
        <w:rPr>
          <w:rFonts w:ascii="Arial" w:hAnsi="Arial" w:cs="Arial"/>
        </w:rPr>
      </w:pPr>
    </w:p>
    <w:p w14:paraId="6009BD7B" w14:textId="07E831BC" w:rsidR="00082912" w:rsidRPr="00452812" w:rsidRDefault="00452812" w:rsidP="00452812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452812">
        <w:rPr>
          <w:rFonts w:asciiTheme="minorHAnsi" w:hAnsiTheme="minorHAnsi" w:cstheme="minorHAnsi"/>
        </w:rPr>
        <w:t>Si attesta che i</w:t>
      </w:r>
      <w:r w:rsidR="00A2090B" w:rsidRPr="00452812">
        <w:rPr>
          <w:rFonts w:asciiTheme="minorHAnsi" w:hAnsiTheme="minorHAnsi" w:cstheme="minorHAnsi"/>
        </w:rPr>
        <w:t>l</w:t>
      </w:r>
      <w:r w:rsidR="00082912" w:rsidRPr="00452812">
        <w:rPr>
          <w:rFonts w:asciiTheme="minorHAnsi" w:hAnsiTheme="minorHAnsi" w:cstheme="minorHAnsi"/>
        </w:rPr>
        <w:t xml:space="preserve"> seminario, nell’ambito del Progetto di Eccellenza “OSCAR” è di interesse per:</w:t>
      </w:r>
    </w:p>
    <w:p w14:paraId="70B6F976" w14:textId="77777777" w:rsidR="00082912" w:rsidRDefault="00082912" w:rsidP="00082912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1 </w:t>
      </w:r>
      <w:r w:rsidR="00965841">
        <w:rPr>
          <w:rFonts w:asciiTheme="minorHAnsi" w:hAnsiTheme="minorHAnsi" w:cstheme="minorHAnsi"/>
        </w:rPr>
        <w:t xml:space="preserve">“Animali” </w:t>
      </w:r>
      <w:r w:rsidRPr="00082912">
        <w:rPr>
          <w:rFonts w:asciiTheme="minorHAnsi" w:hAnsiTheme="minorHAnsi" w:cstheme="minorHAnsi"/>
        </w:rPr>
        <w:t>(</w:t>
      </w:r>
      <w:r w:rsidR="00965841">
        <w:rPr>
          <w:rFonts w:asciiTheme="minorHAnsi" w:hAnsiTheme="minorHAnsi" w:cstheme="minorHAnsi"/>
        </w:rPr>
        <w:t>Referente</w:t>
      </w:r>
      <w:r w:rsidRPr="00082912">
        <w:rPr>
          <w:rFonts w:asciiTheme="minorHAnsi" w:hAnsiTheme="minorHAnsi" w:cstheme="minorHAnsi"/>
        </w:rPr>
        <w:t xml:space="preserve"> </w:t>
      </w:r>
      <w:r w:rsidR="00965841">
        <w:rPr>
          <w:rFonts w:asciiTheme="minorHAnsi" w:hAnsiTheme="minorHAnsi" w:cstheme="minorHAnsi"/>
        </w:rPr>
        <w:t>Dott.ssa Lucia De Marchi</w:t>
      </w:r>
      <w:r w:rsidRPr="00082912">
        <w:rPr>
          <w:rFonts w:asciiTheme="minorHAnsi" w:hAnsiTheme="minorHAnsi" w:cstheme="minorHAnsi"/>
        </w:rPr>
        <w:t xml:space="preserve">) 󠄣 </w:t>
      </w:r>
    </w:p>
    <w:p w14:paraId="368D25A5" w14:textId="77777777" w:rsidR="00082912" w:rsidRDefault="00082912" w:rsidP="00082912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2</w:t>
      </w:r>
      <w:r w:rsidRPr="00082912">
        <w:rPr>
          <w:rFonts w:asciiTheme="minorHAnsi" w:hAnsiTheme="minorHAnsi" w:cstheme="minorHAnsi"/>
        </w:rPr>
        <w:t xml:space="preserve"> </w:t>
      </w:r>
      <w:r w:rsidR="00965841">
        <w:rPr>
          <w:rFonts w:asciiTheme="minorHAnsi" w:hAnsiTheme="minorHAnsi" w:cstheme="minorHAnsi"/>
        </w:rPr>
        <w:t>"Interazioni Animali-Persone"</w:t>
      </w:r>
      <w:r w:rsidR="00721C7E">
        <w:rPr>
          <w:rFonts w:asciiTheme="minorHAnsi" w:hAnsiTheme="minorHAnsi" w:cstheme="minorHAnsi"/>
        </w:rPr>
        <w:t xml:space="preserve"> </w:t>
      </w:r>
      <w:r w:rsidRPr="00082912">
        <w:rPr>
          <w:rFonts w:asciiTheme="minorHAnsi" w:hAnsiTheme="minorHAnsi" w:cstheme="minorHAnsi"/>
        </w:rPr>
        <w:t>(</w:t>
      </w:r>
      <w:r w:rsidR="00965841">
        <w:rPr>
          <w:rFonts w:asciiTheme="minorHAnsi" w:hAnsiTheme="minorHAnsi" w:cstheme="minorHAnsi"/>
        </w:rPr>
        <w:t>Referente</w:t>
      </w:r>
      <w:r>
        <w:rPr>
          <w:rFonts w:asciiTheme="minorHAnsi" w:hAnsiTheme="minorHAnsi" w:cstheme="minorHAnsi"/>
        </w:rPr>
        <w:t>.</w:t>
      </w:r>
      <w:r w:rsidRPr="00082912">
        <w:rPr>
          <w:rFonts w:asciiTheme="minorHAnsi" w:hAnsiTheme="minorHAnsi" w:cstheme="minorHAnsi"/>
        </w:rPr>
        <w:t xml:space="preserve"> Prof. </w:t>
      </w:r>
      <w:r w:rsidR="00965841">
        <w:rPr>
          <w:rFonts w:asciiTheme="minorHAnsi" w:hAnsiTheme="minorHAnsi" w:cstheme="minorHAnsi"/>
        </w:rPr>
        <w:t>Francesco Paolo Di Iacovo</w:t>
      </w:r>
      <w:r w:rsidRPr="00082912">
        <w:rPr>
          <w:rFonts w:asciiTheme="minorHAnsi" w:hAnsiTheme="minorHAnsi" w:cstheme="minorHAnsi"/>
        </w:rPr>
        <w:t>) 󠄣</w:t>
      </w:r>
    </w:p>
    <w:p w14:paraId="5FE9F57E" w14:textId="77777777" w:rsidR="00721C7E" w:rsidRDefault="00721C7E" w:rsidP="00721C7E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3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"Interazioni Animali-Ambiente" (Referente.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</w:t>
      </w:r>
      <w:r w:rsidRPr="000829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Baldassare Fronte</w:t>
      </w:r>
      <w:r w:rsidRPr="00082912">
        <w:rPr>
          <w:rFonts w:asciiTheme="minorHAnsi" w:hAnsiTheme="minorHAnsi" w:cstheme="minorHAnsi"/>
        </w:rPr>
        <w:t>) 󠄣</w:t>
      </w:r>
    </w:p>
    <w:p w14:paraId="2D7BD8B6" w14:textId="05B4CEAA" w:rsidR="00A2090B" w:rsidRDefault="0035419B" w:rsidP="00721C7E">
      <w:pPr>
        <w:pStyle w:val="Testopreformatta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AA6DF4">
        <w:rPr>
          <w:rFonts w:asciiTheme="minorHAnsi" w:hAnsiTheme="minorHAnsi" w:cstheme="minorHAnsi"/>
        </w:rPr>
        <w:t>er la seguente motivazione: ________________________________________</w:t>
      </w:r>
    </w:p>
    <w:p w14:paraId="2B30EDCE" w14:textId="77777777" w:rsidR="00BC773E" w:rsidRDefault="00BC773E" w:rsidP="00A2090B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</w:p>
    <w:p w14:paraId="03359437" w14:textId="2A383656" w:rsidR="00A2090B" w:rsidRPr="00F10801" w:rsidRDefault="00452812" w:rsidP="00A2090B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</w:t>
      </w:r>
      <w:r w:rsidR="00A2090B">
        <w:rPr>
          <w:rFonts w:asciiTheme="minorHAnsi" w:hAnsiTheme="minorHAnsi" w:cs="Times New Roman"/>
          <w:sz w:val="22"/>
          <w:szCs w:val="22"/>
        </w:rPr>
        <w:t>l Referente del CCL</w:t>
      </w:r>
    </w:p>
    <w:p w14:paraId="3983AA25" w14:textId="77777777" w:rsidR="00A2090B" w:rsidRDefault="00A2090B" w:rsidP="00814C71">
      <w:pPr>
        <w:pStyle w:val="Testopreformattato"/>
        <w:rPr>
          <w:rFonts w:asciiTheme="minorHAnsi" w:hAnsiTheme="minorHAnsi" w:cstheme="minorHAnsi"/>
        </w:rPr>
      </w:pPr>
    </w:p>
    <w:p w14:paraId="0B230EB6" w14:textId="77777777" w:rsidR="00A2090B" w:rsidRPr="00A2090B" w:rsidRDefault="00A2090B" w:rsidP="00A2090B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sectPr w:rsidR="00A2090B" w:rsidRPr="00A2090B" w:rsidSect="00AA752F">
      <w:headerReference w:type="default" r:id="rId10"/>
      <w:pgSz w:w="11900" w:h="16840"/>
      <w:pgMar w:top="2495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C3CB" w14:textId="77777777" w:rsidR="002B7815" w:rsidRDefault="002B7815" w:rsidP="00AF5965">
      <w:r>
        <w:separator/>
      </w:r>
    </w:p>
  </w:endnote>
  <w:endnote w:type="continuationSeparator" w:id="0">
    <w:p w14:paraId="44A8A39E" w14:textId="77777777" w:rsidR="002B7815" w:rsidRDefault="002B7815" w:rsidP="00AF5965">
      <w:r>
        <w:continuationSeparator/>
      </w:r>
    </w:p>
  </w:endnote>
  <w:endnote w:type="continuationNotice" w:id="1">
    <w:p w14:paraId="087B2747" w14:textId="77777777" w:rsidR="00C473EB" w:rsidRDefault="00C47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8726" w14:textId="77777777" w:rsidR="002B7815" w:rsidRDefault="002B7815" w:rsidP="00AF5965">
      <w:r>
        <w:separator/>
      </w:r>
    </w:p>
  </w:footnote>
  <w:footnote w:type="continuationSeparator" w:id="0">
    <w:p w14:paraId="42B6947A" w14:textId="77777777" w:rsidR="002B7815" w:rsidRDefault="002B7815" w:rsidP="00AF5965">
      <w:r>
        <w:continuationSeparator/>
      </w:r>
    </w:p>
  </w:footnote>
  <w:footnote w:type="continuationNotice" w:id="1">
    <w:p w14:paraId="2D535BBA" w14:textId="77777777" w:rsidR="00C473EB" w:rsidRDefault="00C47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14:paraId="28E6D1C9" w14:textId="77777777" w:rsidTr="003608C5">
      <w:trPr>
        <w:trHeight w:val="955"/>
      </w:trPr>
      <w:tc>
        <w:tcPr>
          <w:tcW w:w="8256" w:type="dxa"/>
          <w:shd w:val="clear" w:color="auto" w:fill="auto"/>
        </w:tcPr>
        <w:p w14:paraId="204595C6" w14:textId="77777777"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2" behindDoc="1" locked="0" layoutInCell="1" allowOverlap="1" wp14:anchorId="3A42C715" wp14:editId="2EDC533C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960251521" name="Immagine 960251521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1" behindDoc="1" locked="0" layoutInCell="1" allowOverlap="1" wp14:anchorId="32499A27" wp14:editId="4CABA009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1618577801" name="Immagine 1618577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14:paraId="288F9F81" w14:textId="77777777" w:rsidR="00F47632" w:rsidRPr="003608C5" w:rsidRDefault="00F47632">
          <w:pPr>
            <w:pStyle w:val="Intestazione"/>
          </w:pPr>
        </w:p>
      </w:tc>
    </w:tr>
    <w:tr w:rsidR="00F47632" w:rsidRPr="003608C5" w14:paraId="58F8AB75" w14:textId="77777777" w:rsidTr="00FF5627">
      <w:trPr>
        <w:trHeight w:val="316"/>
      </w:trPr>
      <w:tc>
        <w:tcPr>
          <w:tcW w:w="8256" w:type="dxa"/>
          <w:shd w:val="clear" w:color="auto" w:fill="auto"/>
        </w:tcPr>
        <w:p w14:paraId="3A0ACF28" w14:textId="77777777"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4BBA01C7" w14:textId="77777777"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14:paraId="39E31DBD" w14:textId="77777777" w:rsidR="00F47632" w:rsidRPr="003608C5" w:rsidRDefault="00F47632">
          <w:pPr>
            <w:pStyle w:val="Intestazione"/>
          </w:pPr>
        </w:p>
      </w:tc>
    </w:tr>
  </w:tbl>
  <w:p w14:paraId="56D69280" w14:textId="77777777"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02E0817" wp14:editId="10F941C2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5105541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12942"/>
    <w:rsid w:val="000178F8"/>
    <w:rsid w:val="00051046"/>
    <w:rsid w:val="000763FE"/>
    <w:rsid w:val="00082912"/>
    <w:rsid w:val="00104BE7"/>
    <w:rsid w:val="00133A83"/>
    <w:rsid w:val="00147B47"/>
    <w:rsid w:val="0018115C"/>
    <w:rsid w:val="001E6DFD"/>
    <w:rsid w:val="00201119"/>
    <w:rsid w:val="00216022"/>
    <w:rsid w:val="002267E1"/>
    <w:rsid w:val="002411DD"/>
    <w:rsid w:val="002476F3"/>
    <w:rsid w:val="002477A8"/>
    <w:rsid w:val="00252501"/>
    <w:rsid w:val="002752C7"/>
    <w:rsid w:val="002B7685"/>
    <w:rsid w:val="002B7815"/>
    <w:rsid w:val="00307A6B"/>
    <w:rsid w:val="0035419B"/>
    <w:rsid w:val="003608C5"/>
    <w:rsid w:val="00365417"/>
    <w:rsid w:val="00392D2A"/>
    <w:rsid w:val="003C4603"/>
    <w:rsid w:val="003E6C6E"/>
    <w:rsid w:val="004023DF"/>
    <w:rsid w:val="00444EFB"/>
    <w:rsid w:val="00452812"/>
    <w:rsid w:val="0046413F"/>
    <w:rsid w:val="004B0DBF"/>
    <w:rsid w:val="004B6AF3"/>
    <w:rsid w:val="004E203A"/>
    <w:rsid w:val="00585439"/>
    <w:rsid w:val="0058657B"/>
    <w:rsid w:val="005B0DE4"/>
    <w:rsid w:val="00600CE4"/>
    <w:rsid w:val="006B5531"/>
    <w:rsid w:val="006B7436"/>
    <w:rsid w:val="00701AC1"/>
    <w:rsid w:val="007054E2"/>
    <w:rsid w:val="00721C7E"/>
    <w:rsid w:val="00727DC9"/>
    <w:rsid w:val="00767887"/>
    <w:rsid w:val="00790FC5"/>
    <w:rsid w:val="007C20C7"/>
    <w:rsid w:val="007F14EF"/>
    <w:rsid w:val="00810286"/>
    <w:rsid w:val="008105F2"/>
    <w:rsid w:val="00814C71"/>
    <w:rsid w:val="008672C2"/>
    <w:rsid w:val="00881C8B"/>
    <w:rsid w:val="008B21C8"/>
    <w:rsid w:val="008C409B"/>
    <w:rsid w:val="008D2AC7"/>
    <w:rsid w:val="00965841"/>
    <w:rsid w:val="0096627B"/>
    <w:rsid w:val="009D19CC"/>
    <w:rsid w:val="009E1470"/>
    <w:rsid w:val="009E6CE5"/>
    <w:rsid w:val="00A0609A"/>
    <w:rsid w:val="00A15583"/>
    <w:rsid w:val="00A2090B"/>
    <w:rsid w:val="00AA6DF4"/>
    <w:rsid w:val="00AA752F"/>
    <w:rsid w:val="00AF5965"/>
    <w:rsid w:val="00B01590"/>
    <w:rsid w:val="00BC773E"/>
    <w:rsid w:val="00BF72AE"/>
    <w:rsid w:val="00C12F85"/>
    <w:rsid w:val="00C16727"/>
    <w:rsid w:val="00C473EB"/>
    <w:rsid w:val="00CE7101"/>
    <w:rsid w:val="00D04A82"/>
    <w:rsid w:val="00D26F0D"/>
    <w:rsid w:val="00D62B97"/>
    <w:rsid w:val="00DD7D9B"/>
    <w:rsid w:val="00E12E6D"/>
    <w:rsid w:val="00E14F7F"/>
    <w:rsid w:val="00E16725"/>
    <w:rsid w:val="00E17653"/>
    <w:rsid w:val="00E60EAD"/>
    <w:rsid w:val="00E9433E"/>
    <w:rsid w:val="00EC71C6"/>
    <w:rsid w:val="00EF4439"/>
    <w:rsid w:val="00F10801"/>
    <w:rsid w:val="00F47632"/>
    <w:rsid w:val="00F55389"/>
    <w:rsid w:val="00F6143E"/>
    <w:rsid w:val="00F96E47"/>
    <w:rsid w:val="00FA6E33"/>
    <w:rsid w:val="00FE49AD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62B03D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B320-02F7-4B02-A05D-900775112363}"/>
</file>

<file path=customXml/itemProps2.xml><?xml version="1.0" encoding="utf-8"?>
<ds:datastoreItem xmlns:ds="http://schemas.openxmlformats.org/officeDocument/2006/customXml" ds:itemID="{8D4B28EA-860D-4D75-BB20-23C659EB2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FBF83-2F4E-4DE1-8D58-DB68411A3ECD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4.xml><?xml version="1.0" encoding="utf-8"?>
<ds:datastoreItem xmlns:ds="http://schemas.openxmlformats.org/officeDocument/2006/customXml" ds:itemID="{0954F9F5-5202-4112-A5BC-73BE4001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SANTECH</dc:creator>
  <cp:lastModifiedBy>Stefano Degl'Innocenti Detto Lucchesi</cp:lastModifiedBy>
  <cp:revision>4</cp:revision>
  <cp:lastPrinted>2017-11-22T11:06:00Z</cp:lastPrinted>
  <dcterms:created xsi:type="dcterms:W3CDTF">2024-12-16T17:05:00Z</dcterms:created>
  <dcterms:modified xsi:type="dcterms:W3CDTF">2024-12-16T17:08:00Z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