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AD76" w14:textId="77777777" w:rsidR="004027E6" w:rsidRDefault="004027E6" w:rsidP="004027E6">
      <w:pPr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</w:rPr>
        <w:t xml:space="preserve">Pisa, </w:t>
      </w:r>
    </w:p>
    <w:p w14:paraId="0B068693" w14:textId="77777777" w:rsidR="004027E6" w:rsidRDefault="004027E6" w:rsidP="004027E6">
      <w:pPr>
        <w:rPr>
          <w:rFonts w:ascii="Arial" w:hAnsi="Arial" w:cs="Arial"/>
          <w:sz w:val="22"/>
          <w:szCs w:val="22"/>
        </w:rPr>
      </w:pPr>
    </w:p>
    <w:p w14:paraId="14656EE0" w14:textId="21B5C608" w:rsidR="004027E6" w:rsidRDefault="004027E6" w:rsidP="006075EE">
      <w:pPr>
        <w:ind w:left="496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Al Direttore del Dipartimento di</w:t>
      </w:r>
    </w:p>
    <w:p w14:paraId="125B4711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Scienze Veterinarie</w:t>
      </w:r>
    </w:p>
    <w:p w14:paraId="52C219C9" w14:textId="5E3A5139" w:rsidR="004027E6" w:rsidRDefault="00C47908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Prof. </w:t>
      </w:r>
      <w:r w:rsidR="00BD26A7">
        <w:rPr>
          <w:rFonts w:ascii="Arial" w:hAnsi="Arial"/>
          <w:sz w:val="22"/>
          <w:szCs w:val="22"/>
        </w:rPr>
        <w:t xml:space="preserve">Vincenzo </w:t>
      </w:r>
      <w:proofErr w:type="spellStart"/>
      <w:r w:rsidR="00BD26A7">
        <w:rPr>
          <w:rFonts w:ascii="Arial" w:hAnsi="Arial"/>
          <w:sz w:val="22"/>
          <w:szCs w:val="22"/>
        </w:rPr>
        <w:t>Miragliotta</w:t>
      </w:r>
      <w:proofErr w:type="spellEnd"/>
    </w:p>
    <w:p w14:paraId="5BA4B0A2" w14:textId="77777777" w:rsidR="006075EE" w:rsidRDefault="006075EE" w:rsidP="006075EE">
      <w:pPr>
        <w:ind w:left="4962"/>
        <w:jc w:val="both"/>
        <w:rPr>
          <w:rFonts w:ascii="Arial" w:hAnsi="Arial"/>
          <w:sz w:val="22"/>
          <w:szCs w:val="22"/>
        </w:rPr>
      </w:pPr>
      <w:hyperlink r:id="rId11" w:history="1">
        <w:r w:rsidRPr="009417FC">
          <w:rPr>
            <w:rStyle w:val="Collegamentoipertestuale"/>
            <w:rFonts w:ascii="Arial" w:hAnsi="Arial"/>
            <w:sz w:val="22"/>
            <w:szCs w:val="22"/>
          </w:rPr>
          <w:t>direzione@vet.unipi.it</w:t>
        </w:r>
      </w:hyperlink>
    </w:p>
    <w:p w14:paraId="5819103D" w14:textId="77777777" w:rsidR="006075EE" w:rsidRDefault="006075EE" w:rsidP="006075EE">
      <w:pPr>
        <w:jc w:val="both"/>
        <w:rPr>
          <w:rFonts w:ascii="Arial" w:hAnsi="Arial"/>
          <w:sz w:val="22"/>
          <w:szCs w:val="22"/>
        </w:rPr>
      </w:pPr>
    </w:p>
    <w:p w14:paraId="5490E8BF" w14:textId="77777777" w:rsidR="006075EE" w:rsidRDefault="006075EE" w:rsidP="006075EE">
      <w:pPr>
        <w:ind w:left="396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e, p.c.</w:t>
      </w:r>
      <w:r>
        <w:rPr>
          <w:rFonts w:ascii="Arial" w:hAnsi="Arial"/>
          <w:sz w:val="22"/>
          <w:szCs w:val="22"/>
        </w:rPr>
        <w:tab/>
        <w:t>Unità Ricerca</w:t>
      </w:r>
    </w:p>
    <w:p w14:paraId="563DD980" w14:textId="77777777" w:rsidR="006075EE" w:rsidRPr="00E87143" w:rsidRDefault="006075EE" w:rsidP="006075EE">
      <w:pPr>
        <w:ind w:left="3969"/>
        <w:jc w:val="both"/>
        <w:rPr>
          <w:rFonts w:ascii="Arial" w:hAnsi="Arial"/>
          <w:color w:val="0070C0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87143">
        <w:rPr>
          <w:rFonts w:ascii="Arial" w:hAnsi="Arial"/>
          <w:color w:val="0070C0"/>
          <w:sz w:val="22"/>
          <w:szCs w:val="22"/>
          <w:u w:val="single"/>
        </w:rPr>
        <w:t>ricerca@vet.unipi.it</w:t>
      </w:r>
    </w:p>
    <w:p w14:paraId="2508BF6E" w14:textId="77777777" w:rsidR="006075EE" w:rsidRDefault="006075EE" w:rsidP="004027E6">
      <w:pPr>
        <w:jc w:val="both"/>
        <w:rPr>
          <w:rFonts w:ascii="Arial" w:hAnsi="Arial"/>
          <w:sz w:val="22"/>
          <w:szCs w:val="22"/>
        </w:rPr>
      </w:pPr>
    </w:p>
    <w:p w14:paraId="7B642036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4B34C2E9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422631E5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4E550272" w14:textId="77777777" w:rsidR="004027E6" w:rsidRDefault="004027E6" w:rsidP="004027E6">
      <w:pPr>
        <w:pStyle w:val="Rientrocorpodeltesto"/>
        <w:ind w:left="1021" w:hanging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richiesta borsa di studio e approfondimento di ____ mesi (indicare se rinnovabile o no).</w:t>
      </w:r>
    </w:p>
    <w:p w14:paraId="2E4BAA9A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27DCB1F6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58A3DFF1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Con la presente il sottoscritto _____________________ chiede l’attivazione di una borsa di studio (specificare se rinnovabile o no) dell’importo complessivo di ____________ euro e della durata di ______ mesi. La borsa sarà aperta a studenti del corso di _____________ o a coloro che abbiano conseguito presso l’Università di Pisa, da non più di 18 mesi il titolo di studio o il dottorato di ricerca (come da modalità indicate nei regolamenti delle borse) per lo svolgimento di attività di ricerca inerenti il tema: _______________________________________________________________________________________________________________________________________________________</w:t>
      </w:r>
    </w:p>
    <w:p w14:paraId="21D2F586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3521C868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Nell’attivazione della borsa si richiede che il candidato:</w:t>
      </w:r>
    </w:p>
    <w:p w14:paraId="6C12167E" w14:textId="77777777" w:rsidR="004027E6" w:rsidRDefault="004027E6" w:rsidP="004027E6">
      <w:pPr>
        <w:ind w:left="720"/>
        <w:jc w:val="both"/>
        <w:rPr>
          <w:rFonts w:ascii="Arial" w:hAnsi="Arial"/>
          <w:sz w:val="22"/>
          <w:szCs w:val="22"/>
        </w:rPr>
      </w:pPr>
    </w:p>
    <w:p w14:paraId="0CF5E260" w14:textId="77777777" w:rsidR="004027E6" w:rsidRDefault="004027E6" w:rsidP="004027E6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 iscritto al corso di _______________________ oppure in possesso del diploma di laurea in: ______________________________________________________________</w:t>
      </w:r>
    </w:p>
    <w:p w14:paraId="4FFA476E" w14:textId="77777777" w:rsidR="004027E6" w:rsidRDefault="004027E6" w:rsidP="004027E6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 in possesso di curriculum formativo e scientifico professionale adeguato al programma di ricerca</w:t>
      </w:r>
    </w:p>
    <w:p w14:paraId="4F931689" w14:textId="77777777" w:rsidR="004027E6" w:rsidRDefault="004027E6" w:rsidP="004027E6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ecc</w:t>
      </w:r>
      <w:proofErr w:type="spellEnd"/>
    </w:p>
    <w:p w14:paraId="58D45BDC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65D4FBCF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Nella selezione dei candidati saranno valutate in modo positivo: ………………………</w:t>
      </w:r>
    </w:p>
    <w:p w14:paraId="36CD1BD3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75B14F81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L’importo della </w:t>
      </w:r>
      <w:r>
        <w:rPr>
          <w:rFonts w:ascii="Arial" w:hAnsi="Arial" w:cs="Arial"/>
          <w:sz w:val="22"/>
          <w:szCs w:val="22"/>
        </w:rPr>
        <w:t>borsa di studio e approfondimento</w:t>
      </w:r>
      <w:r>
        <w:rPr>
          <w:rFonts w:ascii="Arial" w:hAnsi="Arial"/>
          <w:sz w:val="22"/>
          <w:szCs w:val="22"/>
        </w:rPr>
        <w:t xml:space="preserve"> graverà sul progetto ___________________________________________________________________</w:t>
      </w:r>
    </w:p>
    <w:p w14:paraId="2E44109C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cui il sottoscritto è responsabile scientifico.</w:t>
      </w:r>
    </w:p>
    <w:p w14:paraId="043DF72F" w14:textId="77777777" w:rsidR="004027E6" w:rsidRDefault="004027E6" w:rsidP="004027E6">
      <w:pPr>
        <w:jc w:val="both"/>
        <w:rPr>
          <w:rFonts w:ascii="Arial" w:hAnsi="Arial"/>
          <w:sz w:val="22"/>
          <w:szCs w:val="22"/>
        </w:rPr>
      </w:pPr>
    </w:p>
    <w:p w14:paraId="5BD0EE33" w14:textId="4EDF6D7B" w:rsidR="00D17BA9" w:rsidRDefault="004027E6" w:rsidP="004027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Propone che la commissione sia composta dal sottoscritto, responsabile del progetto di ricerca, dal Prof.</w:t>
      </w:r>
      <w:r w:rsidR="00B91A8F">
        <w:rPr>
          <w:rFonts w:ascii="Arial" w:hAnsi="Arial"/>
          <w:sz w:val="22"/>
          <w:szCs w:val="22"/>
        </w:rPr>
        <w:t xml:space="preserve"> </w:t>
      </w:r>
      <w:r w:rsidR="00BD26A7">
        <w:rPr>
          <w:rFonts w:ascii="Arial" w:hAnsi="Arial"/>
          <w:sz w:val="22"/>
          <w:szCs w:val="22"/>
        </w:rPr>
        <w:t xml:space="preserve">Vincenzo </w:t>
      </w:r>
      <w:proofErr w:type="spellStart"/>
      <w:r w:rsidR="00BD26A7">
        <w:rPr>
          <w:rFonts w:ascii="Arial" w:hAnsi="Arial"/>
          <w:sz w:val="22"/>
          <w:szCs w:val="22"/>
        </w:rPr>
        <w:t>Miragliotta</w:t>
      </w:r>
      <w:proofErr w:type="spellEnd"/>
      <w:r>
        <w:rPr>
          <w:rFonts w:ascii="Arial" w:hAnsi="Arial"/>
          <w:sz w:val="22"/>
          <w:szCs w:val="22"/>
        </w:rPr>
        <w:t>, Direttore del Dipartimento e dal _____________________, esperto sulle tematiche della borsa con funzioni di segretario</w:t>
      </w:r>
      <w:r w:rsidR="00D17BA9">
        <w:rPr>
          <w:rFonts w:ascii="Arial" w:hAnsi="Arial"/>
          <w:sz w:val="22"/>
          <w:szCs w:val="22"/>
        </w:rPr>
        <w:t>.</w:t>
      </w:r>
    </w:p>
    <w:p w14:paraId="01D75012" w14:textId="2A2EEF8C" w:rsidR="002241AE" w:rsidRDefault="002241AE" w:rsidP="00D4339A">
      <w:pPr>
        <w:jc w:val="both"/>
        <w:rPr>
          <w:rFonts w:ascii="Arial" w:hAnsi="Arial"/>
          <w:sz w:val="22"/>
          <w:szCs w:val="22"/>
        </w:rPr>
      </w:pPr>
    </w:p>
    <w:p w14:paraId="50BC2B11" w14:textId="77777777" w:rsidR="002241AE" w:rsidRDefault="002241AE" w:rsidP="00D4339A">
      <w:pPr>
        <w:jc w:val="both"/>
        <w:rPr>
          <w:rFonts w:ascii="Arial" w:hAnsi="Arial"/>
          <w:sz w:val="22"/>
          <w:szCs w:val="22"/>
        </w:rPr>
      </w:pPr>
    </w:p>
    <w:p w14:paraId="37815835" w14:textId="3C2774E4" w:rsidR="00D17BA9" w:rsidRPr="00FF5ADD" w:rsidRDefault="00D17BA9" w:rsidP="00D4339A">
      <w:pPr>
        <w:jc w:val="both"/>
      </w:pPr>
      <w:r>
        <w:rPr>
          <w:rFonts w:ascii="Arial" w:hAnsi="Arial"/>
          <w:sz w:val="22"/>
          <w:szCs w:val="22"/>
        </w:rPr>
        <w:t>Cordiali saluti.</w:t>
      </w:r>
    </w:p>
    <w:p w14:paraId="0131C857" w14:textId="3DBA536F" w:rsidR="0022153C" w:rsidRDefault="00D17BA9" w:rsidP="00D17BA9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 w:rsidR="00D4339A">
        <w:rPr>
          <w:rFonts w:ascii="Arial" w:hAnsi="Arial" w:cs="Arial"/>
          <w:color w:val="000000"/>
          <w:sz w:val="22"/>
          <w:szCs w:val="22"/>
          <w:lang w:eastAsia="it-IT"/>
        </w:rPr>
        <w:t>*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Dott./Prof.</w:t>
      </w:r>
    </w:p>
    <w:p w14:paraId="71260F32" w14:textId="77777777" w:rsidR="00D4339A" w:rsidRDefault="00D4339A" w:rsidP="00D4339A">
      <w:pPr>
        <w:rPr>
          <w:rFonts w:ascii="Arial" w:hAnsi="Arial" w:cs="Arial"/>
          <w:sz w:val="22"/>
          <w:szCs w:val="22"/>
        </w:rPr>
      </w:pPr>
    </w:p>
    <w:p w14:paraId="301F989A" w14:textId="581A4EFD" w:rsidR="00D4339A" w:rsidRPr="00D17BA9" w:rsidRDefault="00236931" w:rsidP="00B91A8F">
      <w:pPr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D4339A" w:rsidRPr="00D17BA9" w:rsidSect="00B91A8F">
      <w:headerReference w:type="first" r:id="rId12"/>
      <w:pgSz w:w="11900" w:h="16840"/>
      <w:pgMar w:top="226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AF2E" w14:textId="77777777" w:rsidR="00C02D85" w:rsidRDefault="00C02D85" w:rsidP="00AF5965">
      <w:r>
        <w:separator/>
      </w:r>
    </w:p>
  </w:endnote>
  <w:endnote w:type="continuationSeparator" w:id="0">
    <w:p w14:paraId="5C875271" w14:textId="77777777" w:rsidR="00C02D85" w:rsidRDefault="00C02D85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4379" w14:textId="77777777" w:rsidR="00C02D85" w:rsidRDefault="00C02D85" w:rsidP="00AF5965">
      <w:r>
        <w:separator/>
      </w:r>
    </w:p>
  </w:footnote>
  <w:footnote w:type="continuationSeparator" w:id="0">
    <w:p w14:paraId="05DE3D7E" w14:textId="77777777" w:rsidR="00C02D85" w:rsidRDefault="00C02D85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  <w:shd w:val="clear" w:color="auto" w:fill="auto"/>
        </w:tcPr>
        <w:p w14:paraId="0D9FFF01" w14:textId="18516B2C" w:rsidR="00C87088" w:rsidRPr="003608C5" w:rsidRDefault="006B5CB1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B6B96FE" wp14:editId="5DEECACC">
                <wp:simplePos x="0" y="0"/>
                <wp:positionH relativeFrom="column">
                  <wp:posOffset>-93345</wp:posOffset>
                </wp:positionH>
                <wp:positionV relativeFrom="paragraph">
                  <wp:posOffset>405130</wp:posOffset>
                </wp:positionV>
                <wp:extent cx="4742815" cy="390525"/>
                <wp:effectExtent l="0" t="0" r="635" b="0"/>
                <wp:wrapNone/>
                <wp:docPr id="9" name="Immagine 9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BED21FD" wp14:editId="22045E42">
                <wp:simplePos x="0" y="0"/>
                <wp:positionH relativeFrom="column">
                  <wp:posOffset>-10795</wp:posOffset>
                </wp:positionH>
                <wp:positionV relativeFrom="paragraph">
                  <wp:posOffset>69215</wp:posOffset>
                </wp:positionV>
                <wp:extent cx="3467100" cy="316865"/>
                <wp:effectExtent l="0" t="0" r="0" b="698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  <w:shd w:val="clear" w:color="auto" w:fill="auto"/>
        </w:tcPr>
        <w:p w14:paraId="0EF51BC9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0FECF9B" wp14:editId="0A6F4A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171"/>
    <w:multiLevelType w:val="singleLevel"/>
    <w:tmpl w:val="FB5458A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02FF3"/>
    <w:multiLevelType w:val="hybridMultilevel"/>
    <w:tmpl w:val="6A28F656"/>
    <w:lvl w:ilvl="0" w:tplc="3E04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59036">
    <w:abstractNumId w:val="6"/>
  </w:num>
  <w:num w:numId="2" w16cid:durableId="519976538">
    <w:abstractNumId w:val="4"/>
  </w:num>
  <w:num w:numId="3" w16cid:durableId="402265634">
    <w:abstractNumId w:val="2"/>
  </w:num>
  <w:num w:numId="4" w16cid:durableId="588932157">
    <w:abstractNumId w:val="3"/>
  </w:num>
  <w:num w:numId="5" w16cid:durableId="1955361087">
    <w:abstractNumId w:val="1"/>
  </w:num>
  <w:num w:numId="6" w16cid:durableId="1274050901">
    <w:abstractNumId w:val="5"/>
  </w:num>
  <w:num w:numId="7" w16cid:durableId="776487636">
    <w:abstractNumId w:val="7"/>
  </w:num>
  <w:num w:numId="8" w16cid:durableId="40399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A53CF"/>
    <w:rsid w:val="00133A83"/>
    <w:rsid w:val="00140190"/>
    <w:rsid w:val="00147B47"/>
    <w:rsid w:val="00180240"/>
    <w:rsid w:val="001A69B0"/>
    <w:rsid w:val="001A75BB"/>
    <w:rsid w:val="00201119"/>
    <w:rsid w:val="0022153C"/>
    <w:rsid w:val="002241AE"/>
    <w:rsid w:val="002267E1"/>
    <w:rsid w:val="002352E6"/>
    <w:rsid w:val="00236931"/>
    <w:rsid w:val="00237C9A"/>
    <w:rsid w:val="002476F3"/>
    <w:rsid w:val="0025099A"/>
    <w:rsid w:val="00252501"/>
    <w:rsid w:val="002752C7"/>
    <w:rsid w:val="002B7685"/>
    <w:rsid w:val="002C158C"/>
    <w:rsid w:val="00307A6B"/>
    <w:rsid w:val="00320E51"/>
    <w:rsid w:val="003608C5"/>
    <w:rsid w:val="003C4603"/>
    <w:rsid w:val="003F7BDB"/>
    <w:rsid w:val="004023DF"/>
    <w:rsid w:val="004027E6"/>
    <w:rsid w:val="004206DD"/>
    <w:rsid w:val="00444EFB"/>
    <w:rsid w:val="00450F7C"/>
    <w:rsid w:val="0046413F"/>
    <w:rsid w:val="004E203A"/>
    <w:rsid w:val="004F094F"/>
    <w:rsid w:val="00532B1D"/>
    <w:rsid w:val="0058657B"/>
    <w:rsid w:val="005C769E"/>
    <w:rsid w:val="00600CE4"/>
    <w:rsid w:val="006075EE"/>
    <w:rsid w:val="006B5531"/>
    <w:rsid w:val="006B5CB1"/>
    <w:rsid w:val="00701AC1"/>
    <w:rsid w:val="00727DC9"/>
    <w:rsid w:val="00767887"/>
    <w:rsid w:val="00776248"/>
    <w:rsid w:val="00790FC5"/>
    <w:rsid w:val="007B6CB7"/>
    <w:rsid w:val="007C20C7"/>
    <w:rsid w:val="00810286"/>
    <w:rsid w:val="008105F2"/>
    <w:rsid w:val="00881C8B"/>
    <w:rsid w:val="008C409B"/>
    <w:rsid w:val="00935A80"/>
    <w:rsid w:val="00987FA0"/>
    <w:rsid w:val="009E1470"/>
    <w:rsid w:val="009E6CE5"/>
    <w:rsid w:val="00AF5965"/>
    <w:rsid w:val="00B01590"/>
    <w:rsid w:val="00B76990"/>
    <w:rsid w:val="00B91A8F"/>
    <w:rsid w:val="00BB046F"/>
    <w:rsid w:val="00BD26A7"/>
    <w:rsid w:val="00BF0801"/>
    <w:rsid w:val="00C02D85"/>
    <w:rsid w:val="00C47908"/>
    <w:rsid w:val="00C87088"/>
    <w:rsid w:val="00CE1B04"/>
    <w:rsid w:val="00CE7101"/>
    <w:rsid w:val="00D17BA9"/>
    <w:rsid w:val="00D4339A"/>
    <w:rsid w:val="00DB3119"/>
    <w:rsid w:val="00E12E6D"/>
    <w:rsid w:val="00E16725"/>
    <w:rsid w:val="00E87143"/>
    <w:rsid w:val="00EC71C6"/>
    <w:rsid w:val="00EE7D40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153C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unhideWhenUsed/>
    <w:rsid w:val="004027E6"/>
    <w:pPr>
      <w:spacing w:after="120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027E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@vet.unipi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D3122-E84C-4B30-B5B3-A36502F34305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5D53A95D-D6F8-446B-B523-AB6F6E26F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A058C-1351-44AF-8998-E6A4DC3EE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B46DF-9140-4307-A0BB-83558A8A21BD}"/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16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Tiziana Ciampa</cp:lastModifiedBy>
  <cp:revision>4</cp:revision>
  <cp:lastPrinted>2021-02-03T15:20:00Z</cp:lastPrinted>
  <dcterms:created xsi:type="dcterms:W3CDTF">2022-12-13T15:36:00Z</dcterms:created>
  <dcterms:modified xsi:type="dcterms:W3CDTF">2025-05-05T07:27:00Z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